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E19F7" w14:textId="34E98967" w:rsidR="00EE770C" w:rsidRDefault="00F35008" w:rsidP="00F35008">
      <w:pPr>
        <w:spacing w:after="0"/>
        <w:jc w:val="center"/>
        <w:rPr>
          <w:rFonts w:ascii="Felix Titling" w:hAnsi="Felix Titling" w:cs="Calibri"/>
          <w:b/>
          <w:color w:val="FFB000"/>
          <w:sz w:val="20"/>
        </w:rPr>
      </w:pPr>
      <w:r w:rsidRPr="00F35008">
        <w:rPr>
          <w:rFonts w:ascii="Felix Titling" w:hAnsi="Felix Titling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17643" wp14:editId="3B6F5D72">
                <wp:simplePos x="0" y="0"/>
                <wp:positionH relativeFrom="column">
                  <wp:posOffset>1934227</wp:posOffset>
                </wp:positionH>
                <wp:positionV relativeFrom="paragraph">
                  <wp:posOffset>-852805</wp:posOffset>
                </wp:positionV>
                <wp:extent cx="2047875" cy="615804"/>
                <wp:effectExtent l="0" t="0" r="0" b="0"/>
                <wp:wrapNone/>
                <wp:docPr id="6717372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6158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9EA4B9" w14:textId="235DBF5E" w:rsidR="00F35008" w:rsidRPr="00F35008" w:rsidRDefault="00F35008" w:rsidP="00F35008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F35008">
                              <w:rPr>
                                <w:rFonts w:ascii="Freestyle Script" w:hAnsi="Freestyle Script" w:cs="Calibri"/>
                                <w:color w:val="FFB000"/>
                                <w:sz w:val="72"/>
                                <w:szCs w:val="28"/>
                              </w:rPr>
                              <w:t>Reflection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17643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52.3pt;margin-top:-67.15pt;width:161.25pt;height:4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" fillcolor="black [3213]" stroked="f" strokeweight=".5pt">
                <v:textbox>
                  <w:txbxContent>
                    <w:p w14:paraId="149EA4B9" w14:textId="235DBF5E" w:rsidR="00F35008" w:rsidRPr="00F35008" w:rsidRDefault="00F35008" w:rsidP="00F35008">
                      <w:pPr>
                        <w:rPr>
                          <w:sz w:val="24"/>
                          <w:szCs w:val="28"/>
                        </w:rPr>
                      </w:pPr>
                      <w:r w:rsidRPr="00F35008">
                        <w:rPr>
                          <w:rFonts w:ascii="Freestyle Script" w:hAnsi="Freestyle Script" w:cs="Calibri"/>
                          <w:color w:val="FFB000"/>
                          <w:sz w:val="72"/>
                          <w:szCs w:val="28"/>
                        </w:rPr>
                        <w:t>Reflection</w:t>
                      </w:r>
                    </w:p>
                  </w:txbxContent>
                </v:textbox>
              </v:shape>
            </w:pict>
          </mc:Fallback>
        </mc:AlternateContent>
      </w:r>
      <w:r w:rsidRPr="00F35008">
        <w:rPr>
          <w:rFonts w:ascii="Felix Titling" w:hAnsi="Felix Titling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733C7" wp14:editId="57B8A862">
                <wp:simplePos x="0" y="0"/>
                <wp:positionH relativeFrom="column">
                  <wp:posOffset>92507</wp:posOffset>
                </wp:positionH>
                <wp:positionV relativeFrom="paragraph">
                  <wp:posOffset>-800100</wp:posOffset>
                </wp:positionV>
                <wp:extent cx="2047875" cy="447675"/>
                <wp:effectExtent l="0" t="0" r="0" b="0"/>
                <wp:wrapNone/>
                <wp:docPr id="1172151463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4476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E99BAB" w14:textId="09DBFF87" w:rsidR="00F35008" w:rsidRDefault="00F35008">
                            <w:r w:rsidRPr="00F35008">
                              <w:rPr>
                                <w:rFonts w:ascii="Felix Titling" w:hAnsi="Felix Titling" w:cs="Calibri"/>
                                <w:color w:val="FFFFFF"/>
                                <w:sz w:val="92"/>
                                <w:vertAlign w:val="superscript"/>
                              </w:rPr>
                              <w:t>Content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733C7" id="_x0000_s1027" type="#_x0000_t202" style="position:absolute;left:0;text-align:left;margin-left:7.3pt;margin-top:-63pt;width:161.2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" fillcolor="black [3213]" stroked="f" strokeweight=".5pt">
                <v:textbox>
                  <w:txbxContent>
                    <w:p w14:paraId="59E99BAB" w14:textId="09DBFF87" w:rsidR="00F35008" w:rsidRDefault="00F35008">
                      <w:r w:rsidRPr="00F35008">
                        <w:rPr>
                          <w:rFonts w:ascii="Felix Titling" w:hAnsi="Felix Titling" w:cs="Calibri"/>
                          <w:color w:val="FFFFFF"/>
                          <w:sz w:val="92"/>
                          <w:vertAlign w:val="superscript"/>
                        </w:rPr>
                        <w:t>Content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F35008">
        <w:rPr>
          <w:rFonts w:ascii="Felix Titling" w:hAnsi="Felix Titling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CA1DF2E" wp14:editId="78CE7EA7">
                <wp:simplePos x="0" y="0"/>
                <wp:positionH relativeFrom="column">
                  <wp:posOffset>-892810</wp:posOffset>
                </wp:positionH>
                <wp:positionV relativeFrom="paragraph">
                  <wp:posOffset>-948055</wp:posOffset>
                </wp:positionV>
                <wp:extent cx="5324475" cy="897226"/>
                <wp:effectExtent l="0" t="0" r="0" b="0"/>
                <wp:wrapNone/>
                <wp:docPr id="1499" name="Group 14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4475" cy="897226"/>
                          <a:chOff x="0" y="0"/>
                          <a:chExt cx="5324475" cy="897226"/>
                        </a:xfrm>
                      </wpg:grpSpPr>
                      <wps:wsp>
                        <wps:cNvPr id="118" name="Shape 118"/>
                        <wps:cNvSpPr/>
                        <wps:spPr>
                          <a:xfrm>
                            <a:off x="329390" y="897226"/>
                            <a:ext cx="4625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5244">
                                <a:moveTo>
                                  <a:pt x="0" y="0"/>
                                </a:moveTo>
                                <a:lnTo>
                                  <a:pt x="4625244" y="0"/>
                                </a:lnTo>
                              </a:path>
                            </a:pathLst>
                          </a:custGeom>
                          <a:ln w="9519" cap="flat">
                            <a:miter lim="100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2" name="Shape 1602"/>
                        <wps:cNvSpPr/>
                        <wps:spPr>
                          <a:xfrm>
                            <a:off x="0" y="0"/>
                            <a:ext cx="5324475" cy="768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4475" h="768723">
                                <a:moveTo>
                                  <a:pt x="0" y="0"/>
                                </a:moveTo>
                                <a:lnTo>
                                  <a:pt x="5324475" y="0"/>
                                </a:lnTo>
                                <a:lnTo>
                                  <a:pt x="5324475" y="768723"/>
                                </a:lnTo>
                                <a:lnTo>
                                  <a:pt x="0" y="7687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FACCED" id="Group 1499" o:spid="_x0000_s1026" style="position:absolute;margin-left:-70.3pt;margin-top:-74.65pt;width:419.25pt;height:70.65pt;z-index:-251658240" coordsize="53244,89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">
                <v:shape id="Shape 118" o:spid="_x0000_s1027" style="position:absolute;left:3293;top:8972;width:46253;height:0;visibility:visible;mso-wrap-style:square;v-text-anchor:top" coordsize="4625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" path="m,l4625244,e" filled="f" strokecolor="#d9d9d9" strokeweight=".26442mm">
                  <v:stroke miterlimit="1" joinstyle="miter"/>
                  <v:path arrowok="t" textboxrect="0,0,4625244,0"/>
                </v:shape>
                <v:shape id="Shape 1602" o:spid="_x0000_s1028" style="position:absolute;width:53244;height:7687;visibility:visible;mso-wrap-style:square;v-text-anchor:top" coordsize="5324475,7687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" path="m,l5324475,r,768723l,768723,,e" fillcolor="#000001" stroked="f" strokeweight="0">
                  <v:stroke miterlimit="83231f" joinstyle="miter"/>
                  <v:path arrowok="t" textboxrect="0,0,5324475,768723"/>
                </v:shape>
              </v:group>
            </w:pict>
          </mc:Fallback>
        </mc:AlternateContent>
      </w:r>
      <w:r w:rsidR="00000000" w:rsidRPr="00F35008">
        <w:rPr>
          <w:rFonts w:ascii="Felix Titling" w:hAnsi="Felix Titling" w:cs="Calibri"/>
          <w:b/>
          <w:color w:val="FFB000"/>
          <w:sz w:val="20"/>
        </w:rPr>
        <w:t>AREAS TO CELEBRATE &amp; REPEAT</w:t>
      </w:r>
    </w:p>
    <w:p w14:paraId="301C5073" w14:textId="77777777" w:rsidR="00F35008" w:rsidRPr="00F35008" w:rsidRDefault="00F35008" w:rsidP="00F35008">
      <w:pPr>
        <w:spacing w:after="0"/>
        <w:jc w:val="center"/>
        <w:rPr>
          <w:rFonts w:ascii="Felix Titling" w:hAnsi="Felix Titling"/>
        </w:rPr>
      </w:pPr>
    </w:p>
    <w:p w14:paraId="4FFD67AF" w14:textId="091961D0" w:rsidR="00F35008" w:rsidRDefault="00F35008" w:rsidP="00F35008">
      <w:pPr>
        <w:spacing w:after="239"/>
        <w:ind w:left="-798" w:right="-459"/>
        <w:jc w:val="center"/>
        <w:rPr>
          <w:rFonts w:ascii="Garamond" w:eastAsia="Garamond" w:hAnsi="Garamond" w:cs="Garamond"/>
          <w:sz w:val="20"/>
        </w:rPr>
      </w:pPr>
      <w:r>
        <w:rPr>
          <w:rFonts w:ascii="Garamond" w:eastAsia="Garamond" w:hAnsi="Garamond" w:cs="Garamond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A114BA" wp14:editId="3E86090C">
                <wp:simplePos x="0" y="0"/>
                <wp:positionH relativeFrom="column">
                  <wp:posOffset>-506095</wp:posOffset>
                </wp:positionH>
                <wp:positionV relativeFrom="paragraph">
                  <wp:posOffset>259492</wp:posOffset>
                </wp:positionV>
                <wp:extent cx="4753232" cy="436605"/>
                <wp:effectExtent l="0" t="0" r="0" b="0"/>
                <wp:wrapNone/>
                <wp:docPr id="1140407637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3232" cy="436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6C21F1" w14:textId="02CAE6B0" w:rsidR="00F35008" w:rsidRDefault="00F35008">
                            <w:pPr>
                              <w:rPr>
                                <w:rFonts w:ascii="Felix Titling" w:hAnsi="Felix Titling"/>
                                <w:sz w:val="16"/>
                                <w:szCs w:val="18"/>
                                <w:lang w:val="en-GB"/>
                              </w:rPr>
                            </w:pPr>
                            <w:r w:rsidRPr="00F35008">
                              <w:rPr>
                                <w:rFonts w:ascii="Felix Titling" w:hAnsi="Felix Titling"/>
                                <w:sz w:val="16"/>
                                <w:szCs w:val="18"/>
                                <w:lang w:val="en-GB"/>
                              </w:rPr>
                              <w:t>……………………………………………………………………………………………………………………</w:t>
                            </w:r>
                          </w:p>
                          <w:p w14:paraId="00E18B90" w14:textId="77777777" w:rsidR="00F35008" w:rsidRPr="00F35008" w:rsidRDefault="00F35008" w:rsidP="00F35008">
                            <w:pPr>
                              <w:rPr>
                                <w:rFonts w:ascii="Felix Titling" w:hAnsi="Felix Titling"/>
                                <w:sz w:val="16"/>
                                <w:szCs w:val="18"/>
                                <w:lang w:val="en-GB"/>
                              </w:rPr>
                            </w:pPr>
                            <w:r w:rsidRPr="00F35008">
                              <w:rPr>
                                <w:rFonts w:ascii="Felix Titling" w:hAnsi="Felix Titling"/>
                                <w:sz w:val="16"/>
                                <w:szCs w:val="18"/>
                                <w:lang w:val="en-GB"/>
                              </w:rPr>
                              <w:t>……………………………………………………………………………………………………………………</w:t>
                            </w:r>
                          </w:p>
                          <w:p w14:paraId="2D82757A" w14:textId="77777777" w:rsidR="00F35008" w:rsidRPr="00F35008" w:rsidRDefault="00F35008">
                            <w:pPr>
                              <w:rPr>
                                <w:rFonts w:ascii="Felix Titling" w:hAnsi="Felix Titling"/>
                                <w:sz w:val="16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114BA" id="Text Box 22" o:spid="_x0000_s1028" type="#_x0000_t202" style="position:absolute;left:0;text-align:left;margin-left:-39.85pt;margin-top:20.45pt;width:374.25pt;height:34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" fillcolor="white [3201]" stroked="f" strokeweight=".5pt">
                <v:textbox>
                  <w:txbxContent>
                    <w:p w14:paraId="276C21F1" w14:textId="02CAE6B0" w:rsidR="00F35008" w:rsidRDefault="00F35008">
                      <w:pPr>
                        <w:rPr>
                          <w:rFonts w:ascii="Felix Titling" w:hAnsi="Felix Titling"/>
                          <w:sz w:val="16"/>
                          <w:szCs w:val="18"/>
                          <w:lang w:val="en-GB"/>
                        </w:rPr>
                      </w:pPr>
                      <w:r w:rsidRPr="00F35008">
                        <w:rPr>
                          <w:rFonts w:ascii="Felix Titling" w:hAnsi="Felix Titling"/>
                          <w:sz w:val="16"/>
                          <w:szCs w:val="18"/>
                          <w:lang w:val="en-GB"/>
                        </w:rPr>
                        <w:t>……………………………………………………………………………………………………………………</w:t>
                      </w:r>
                    </w:p>
                    <w:p w14:paraId="00E18B90" w14:textId="77777777" w:rsidR="00F35008" w:rsidRPr="00F35008" w:rsidRDefault="00F35008" w:rsidP="00F35008">
                      <w:pPr>
                        <w:rPr>
                          <w:rFonts w:ascii="Felix Titling" w:hAnsi="Felix Titling"/>
                          <w:sz w:val="16"/>
                          <w:szCs w:val="18"/>
                          <w:lang w:val="en-GB"/>
                        </w:rPr>
                      </w:pPr>
                      <w:r w:rsidRPr="00F35008">
                        <w:rPr>
                          <w:rFonts w:ascii="Felix Titling" w:hAnsi="Felix Titling"/>
                          <w:sz w:val="16"/>
                          <w:szCs w:val="18"/>
                          <w:lang w:val="en-GB"/>
                        </w:rPr>
                        <w:t>……………………………………………………………………………………………………………………</w:t>
                      </w:r>
                    </w:p>
                    <w:p w14:paraId="2D82757A" w14:textId="77777777" w:rsidR="00F35008" w:rsidRPr="00F35008" w:rsidRDefault="00F35008">
                      <w:pPr>
                        <w:rPr>
                          <w:rFonts w:ascii="Felix Titling" w:hAnsi="Felix Titling"/>
                          <w:sz w:val="16"/>
                          <w:szCs w:val="1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Garamond" w:eastAsia="Garamond" w:hAnsi="Garamond" w:cs="Garamond"/>
          <w:sz w:val="20"/>
        </w:rPr>
        <w:t>Two things I enj</w:t>
      </w:r>
      <w:r>
        <w:rPr>
          <w:rFonts w:ascii="Garamond" w:eastAsia="Garamond" w:hAnsi="Garamond" w:cs="Garamond"/>
          <w:sz w:val="20"/>
        </w:rPr>
        <w:t>o</w:t>
      </w:r>
      <w:r w:rsidR="00000000">
        <w:rPr>
          <w:rFonts w:ascii="Garamond" w:eastAsia="Garamond" w:hAnsi="Garamond" w:cs="Garamond"/>
          <w:sz w:val="20"/>
        </w:rPr>
        <w:t>yed most from creating this content</w:t>
      </w:r>
    </w:p>
    <w:p w14:paraId="61DC3A13" w14:textId="77777777" w:rsidR="00F35008" w:rsidRPr="00F35008" w:rsidRDefault="00F35008" w:rsidP="00F35008">
      <w:pPr>
        <w:spacing w:after="239"/>
        <w:ind w:left="-798" w:right="-459"/>
        <w:jc w:val="center"/>
        <w:rPr>
          <w:rFonts w:ascii="Garamond" w:eastAsia="Garamond" w:hAnsi="Garamond" w:cs="Garamond"/>
          <w:sz w:val="20"/>
        </w:rPr>
      </w:pPr>
    </w:p>
    <w:p w14:paraId="33FBB441" w14:textId="37A3008C" w:rsidR="00EE770C" w:rsidRDefault="00EE770C">
      <w:pPr>
        <w:spacing w:after="112"/>
        <w:ind w:left="-812" w:right="-486"/>
      </w:pPr>
    </w:p>
    <w:p w14:paraId="5A3EF84E" w14:textId="2DCA2362" w:rsidR="00EE770C" w:rsidRDefault="00F35008">
      <w:pPr>
        <w:spacing w:after="435"/>
        <w:ind w:right="417"/>
        <w:jc w:val="center"/>
        <w:rPr>
          <w:rFonts w:ascii="Garamond" w:eastAsia="Garamond" w:hAnsi="Garamond" w:cs="Garamond"/>
          <w:sz w:val="20"/>
        </w:rPr>
      </w:pPr>
      <w:r>
        <w:rPr>
          <w:rFonts w:ascii="Garamond" w:eastAsia="Garamond" w:hAnsi="Garamond" w:cs="Garamond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3CB1E2" wp14:editId="2E6BA1B2">
                <wp:simplePos x="0" y="0"/>
                <wp:positionH relativeFrom="column">
                  <wp:posOffset>-476676</wp:posOffset>
                </wp:positionH>
                <wp:positionV relativeFrom="paragraph">
                  <wp:posOffset>245607</wp:posOffset>
                </wp:positionV>
                <wp:extent cx="4753232" cy="436605"/>
                <wp:effectExtent l="0" t="0" r="0" b="0"/>
                <wp:wrapNone/>
                <wp:docPr id="965600637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3232" cy="436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CB60AF" w14:textId="77777777" w:rsidR="00F35008" w:rsidRDefault="00F35008" w:rsidP="00F35008">
                            <w:pPr>
                              <w:rPr>
                                <w:rFonts w:ascii="Felix Titling" w:hAnsi="Felix Titling"/>
                                <w:sz w:val="16"/>
                                <w:szCs w:val="18"/>
                                <w:lang w:val="en-GB"/>
                              </w:rPr>
                            </w:pPr>
                            <w:r w:rsidRPr="00F35008">
                              <w:rPr>
                                <w:rFonts w:ascii="Felix Titling" w:hAnsi="Felix Titling"/>
                                <w:sz w:val="16"/>
                                <w:szCs w:val="18"/>
                                <w:lang w:val="en-GB"/>
                              </w:rPr>
                              <w:t>……………………………………………………………………………………………………………………</w:t>
                            </w:r>
                          </w:p>
                          <w:p w14:paraId="3F48E39B" w14:textId="77777777" w:rsidR="00F35008" w:rsidRPr="00F35008" w:rsidRDefault="00F35008" w:rsidP="00F35008">
                            <w:pPr>
                              <w:rPr>
                                <w:rFonts w:ascii="Felix Titling" w:hAnsi="Felix Titling"/>
                                <w:sz w:val="16"/>
                                <w:szCs w:val="18"/>
                                <w:lang w:val="en-GB"/>
                              </w:rPr>
                            </w:pPr>
                            <w:r w:rsidRPr="00F35008">
                              <w:rPr>
                                <w:rFonts w:ascii="Felix Titling" w:hAnsi="Felix Titling"/>
                                <w:sz w:val="16"/>
                                <w:szCs w:val="18"/>
                                <w:lang w:val="en-GB"/>
                              </w:rPr>
                              <w:t>……………………………………………………………………………………………………………………</w:t>
                            </w:r>
                          </w:p>
                          <w:p w14:paraId="6A507677" w14:textId="77777777" w:rsidR="00F35008" w:rsidRPr="00F35008" w:rsidRDefault="00F35008" w:rsidP="00F35008">
                            <w:pPr>
                              <w:rPr>
                                <w:rFonts w:ascii="Felix Titling" w:hAnsi="Felix Titling"/>
                                <w:sz w:val="16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CB1E2" id="_x0000_s1029" type="#_x0000_t202" style="position:absolute;left:0;text-align:left;margin-left:-37.55pt;margin-top:19.35pt;width:374.25pt;height:34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" fillcolor="white [3201]" stroked="f" strokeweight=".5pt">
                <v:textbox>
                  <w:txbxContent>
                    <w:p w14:paraId="32CB60AF" w14:textId="77777777" w:rsidR="00F35008" w:rsidRDefault="00F35008" w:rsidP="00F35008">
                      <w:pPr>
                        <w:rPr>
                          <w:rFonts w:ascii="Felix Titling" w:hAnsi="Felix Titling"/>
                          <w:sz w:val="16"/>
                          <w:szCs w:val="18"/>
                          <w:lang w:val="en-GB"/>
                        </w:rPr>
                      </w:pPr>
                      <w:r w:rsidRPr="00F35008">
                        <w:rPr>
                          <w:rFonts w:ascii="Felix Titling" w:hAnsi="Felix Titling"/>
                          <w:sz w:val="16"/>
                          <w:szCs w:val="18"/>
                          <w:lang w:val="en-GB"/>
                        </w:rPr>
                        <w:t>……………………………………………………………………………………………………………………</w:t>
                      </w:r>
                    </w:p>
                    <w:p w14:paraId="3F48E39B" w14:textId="77777777" w:rsidR="00F35008" w:rsidRPr="00F35008" w:rsidRDefault="00F35008" w:rsidP="00F35008">
                      <w:pPr>
                        <w:rPr>
                          <w:rFonts w:ascii="Felix Titling" w:hAnsi="Felix Titling"/>
                          <w:sz w:val="16"/>
                          <w:szCs w:val="18"/>
                          <w:lang w:val="en-GB"/>
                        </w:rPr>
                      </w:pPr>
                      <w:r w:rsidRPr="00F35008">
                        <w:rPr>
                          <w:rFonts w:ascii="Felix Titling" w:hAnsi="Felix Titling"/>
                          <w:sz w:val="16"/>
                          <w:szCs w:val="18"/>
                          <w:lang w:val="en-GB"/>
                        </w:rPr>
                        <w:t>……………………………………………………………………………………………………………………</w:t>
                      </w:r>
                    </w:p>
                    <w:p w14:paraId="6A507677" w14:textId="77777777" w:rsidR="00F35008" w:rsidRPr="00F35008" w:rsidRDefault="00F35008" w:rsidP="00F35008">
                      <w:pPr>
                        <w:rPr>
                          <w:rFonts w:ascii="Felix Titling" w:hAnsi="Felix Titling"/>
                          <w:sz w:val="16"/>
                          <w:szCs w:val="1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Garamond" w:eastAsia="Garamond" w:hAnsi="Garamond" w:cs="Garamond"/>
          <w:sz w:val="20"/>
        </w:rPr>
        <w:t>One thing I’m proud of:</w:t>
      </w:r>
    </w:p>
    <w:p w14:paraId="3CC8A83F" w14:textId="3EDEAE85" w:rsidR="00EE770C" w:rsidRDefault="00EE770C" w:rsidP="00F35008">
      <w:pPr>
        <w:spacing w:after="84"/>
        <w:ind w:right="-467"/>
      </w:pPr>
    </w:p>
    <w:p w14:paraId="3D505C7A" w14:textId="77777777" w:rsidR="00F35008" w:rsidRDefault="00F35008">
      <w:pPr>
        <w:pStyle w:val="Heading1"/>
        <w:ind w:left="10" w:right="260"/>
        <w:rPr>
          <w:rFonts w:ascii="Felix Titling" w:hAnsi="Felix Titling"/>
        </w:rPr>
      </w:pPr>
    </w:p>
    <w:p w14:paraId="78EB3F8A" w14:textId="169716BF" w:rsidR="00EE770C" w:rsidRPr="00F35008" w:rsidRDefault="00000000">
      <w:pPr>
        <w:pStyle w:val="Heading1"/>
        <w:ind w:left="10" w:right="260"/>
        <w:rPr>
          <w:rFonts w:ascii="Felix Titling" w:hAnsi="Felix Titling"/>
        </w:rPr>
      </w:pPr>
      <w:r w:rsidRPr="00F35008">
        <w:rPr>
          <w:rFonts w:ascii="Felix Titling" w:hAnsi="Felix Titling"/>
        </w:rPr>
        <w:t>AREAS TO IMPROVE</w:t>
      </w:r>
    </w:p>
    <w:p w14:paraId="73F19C59" w14:textId="3C7E2A33" w:rsidR="00EE770C" w:rsidRDefault="00F35008">
      <w:pPr>
        <w:spacing w:after="122"/>
        <w:ind w:left="-798" w:right="-467"/>
      </w:pPr>
      <w:r>
        <w:rPr>
          <w:rFonts w:ascii="Garamond" w:eastAsia="Garamond" w:hAnsi="Garamond" w:cs="Garamond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0D791F" wp14:editId="045F1F07">
                <wp:simplePos x="0" y="0"/>
                <wp:positionH relativeFrom="column">
                  <wp:posOffset>-646190</wp:posOffset>
                </wp:positionH>
                <wp:positionV relativeFrom="paragraph">
                  <wp:posOffset>452326</wp:posOffset>
                </wp:positionV>
                <wp:extent cx="2479589" cy="790832"/>
                <wp:effectExtent l="0" t="0" r="0" b="0"/>
                <wp:wrapNone/>
                <wp:docPr id="940305056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9589" cy="7908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141F8C" w14:textId="52997B51" w:rsidR="00F35008" w:rsidRDefault="00F35008" w:rsidP="00F35008">
                            <w:pPr>
                              <w:rPr>
                                <w:rFonts w:ascii="Felix Titling" w:hAnsi="Felix Titling"/>
                                <w:sz w:val="16"/>
                                <w:szCs w:val="18"/>
                                <w:lang w:val="en-GB"/>
                              </w:rPr>
                            </w:pPr>
                            <w:r w:rsidRPr="00F35008">
                              <w:rPr>
                                <w:rFonts w:ascii="Felix Titling" w:hAnsi="Felix Titling"/>
                                <w:sz w:val="16"/>
                                <w:szCs w:val="18"/>
                                <w:lang w:val="en-GB"/>
                              </w:rPr>
                              <w:t>…………………………………………………………</w:t>
                            </w:r>
                          </w:p>
                          <w:p w14:paraId="5750CBE9" w14:textId="72694A8E" w:rsidR="00F35008" w:rsidRDefault="00F35008" w:rsidP="00F35008">
                            <w:pPr>
                              <w:rPr>
                                <w:rFonts w:ascii="Felix Titling" w:hAnsi="Felix Titling"/>
                                <w:sz w:val="16"/>
                                <w:szCs w:val="18"/>
                                <w:lang w:val="en-GB"/>
                              </w:rPr>
                            </w:pPr>
                            <w:r w:rsidRPr="00F35008">
                              <w:rPr>
                                <w:rFonts w:ascii="Felix Titling" w:hAnsi="Felix Titling"/>
                                <w:sz w:val="16"/>
                                <w:szCs w:val="18"/>
                                <w:lang w:val="en-GB"/>
                              </w:rPr>
                              <w:t>…………………………………………………………</w:t>
                            </w:r>
                          </w:p>
                          <w:p w14:paraId="7BFDF0F1" w14:textId="77777777" w:rsidR="00F35008" w:rsidRPr="00F35008" w:rsidRDefault="00F35008" w:rsidP="00F35008">
                            <w:pPr>
                              <w:rPr>
                                <w:rFonts w:ascii="Felix Titling" w:hAnsi="Felix Titling"/>
                                <w:sz w:val="16"/>
                                <w:szCs w:val="18"/>
                                <w:lang w:val="en-GB"/>
                              </w:rPr>
                            </w:pPr>
                            <w:r w:rsidRPr="00F35008">
                              <w:rPr>
                                <w:rFonts w:ascii="Felix Titling" w:hAnsi="Felix Titling"/>
                                <w:sz w:val="16"/>
                                <w:szCs w:val="18"/>
                                <w:lang w:val="en-GB"/>
                              </w:rPr>
                              <w:t>…………………………………………………………</w:t>
                            </w:r>
                          </w:p>
                          <w:p w14:paraId="546D3102" w14:textId="77777777" w:rsidR="00F35008" w:rsidRPr="00F35008" w:rsidRDefault="00F35008" w:rsidP="00F35008">
                            <w:pPr>
                              <w:rPr>
                                <w:rFonts w:ascii="Felix Titling" w:hAnsi="Felix Titling"/>
                                <w:sz w:val="16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D791F" id="_x0000_s1030" type="#_x0000_t202" style="position:absolute;left:0;text-align:left;margin-left:-50.9pt;margin-top:35.6pt;width:195.25pt;height:6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" fillcolor="white [3201]" stroked="f" strokeweight=".5pt">
                <v:textbox>
                  <w:txbxContent>
                    <w:p w14:paraId="5E141F8C" w14:textId="52997B51" w:rsidR="00F35008" w:rsidRDefault="00F35008" w:rsidP="00F35008">
                      <w:pPr>
                        <w:rPr>
                          <w:rFonts w:ascii="Felix Titling" w:hAnsi="Felix Titling"/>
                          <w:sz w:val="16"/>
                          <w:szCs w:val="18"/>
                          <w:lang w:val="en-GB"/>
                        </w:rPr>
                      </w:pPr>
                      <w:r w:rsidRPr="00F35008">
                        <w:rPr>
                          <w:rFonts w:ascii="Felix Titling" w:hAnsi="Felix Titling"/>
                          <w:sz w:val="16"/>
                          <w:szCs w:val="18"/>
                          <w:lang w:val="en-GB"/>
                        </w:rPr>
                        <w:t>…………………………………………………………</w:t>
                      </w:r>
                    </w:p>
                    <w:p w14:paraId="5750CBE9" w14:textId="72694A8E" w:rsidR="00F35008" w:rsidRDefault="00F35008" w:rsidP="00F35008">
                      <w:pPr>
                        <w:rPr>
                          <w:rFonts w:ascii="Felix Titling" w:hAnsi="Felix Titling"/>
                          <w:sz w:val="16"/>
                          <w:szCs w:val="18"/>
                          <w:lang w:val="en-GB"/>
                        </w:rPr>
                      </w:pPr>
                      <w:r w:rsidRPr="00F35008">
                        <w:rPr>
                          <w:rFonts w:ascii="Felix Titling" w:hAnsi="Felix Titling"/>
                          <w:sz w:val="16"/>
                          <w:szCs w:val="18"/>
                          <w:lang w:val="en-GB"/>
                        </w:rPr>
                        <w:t>…………………………………………………………</w:t>
                      </w:r>
                    </w:p>
                    <w:p w14:paraId="7BFDF0F1" w14:textId="77777777" w:rsidR="00F35008" w:rsidRPr="00F35008" w:rsidRDefault="00F35008" w:rsidP="00F35008">
                      <w:pPr>
                        <w:rPr>
                          <w:rFonts w:ascii="Felix Titling" w:hAnsi="Felix Titling"/>
                          <w:sz w:val="16"/>
                          <w:szCs w:val="18"/>
                          <w:lang w:val="en-GB"/>
                        </w:rPr>
                      </w:pPr>
                      <w:r w:rsidRPr="00F35008">
                        <w:rPr>
                          <w:rFonts w:ascii="Felix Titling" w:hAnsi="Felix Titling"/>
                          <w:sz w:val="16"/>
                          <w:szCs w:val="18"/>
                          <w:lang w:val="en-GB"/>
                        </w:rPr>
                        <w:t>…………………………………………………………</w:t>
                      </w:r>
                    </w:p>
                    <w:p w14:paraId="546D3102" w14:textId="77777777" w:rsidR="00F35008" w:rsidRPr="00F35008" w:rsidRDefault="00F35008" w:rsidP="00F35008">
                      <w:pPr>
                        <w:rPr>
                          <w:rFonts w:ascii="Felix Titling" w:hAnsi="Felix Titling"/>
                          <w:sz w:val="16"/>
                          <w:szCs w:val="1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inline distT="0" distB="0" distL="0" distR="0" wp14:anchorId="53857E54" wp14:editId="1EE61D9B">
                <wp:extent cx="4670789" cy="311063"/>
                <wp:effectExtent l="0" t="0" r="0" b="0"/>
                <wp:docPr id="1498" name="Group 14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0789" cy="311063"/>
                          <a:chOff x="0" y="0"/>
                          <a:chExt cx="4670789" cy="311063"/>
                        </a:xfrm>
                      </wpg:grpSpPr>
                      <wps:wsp>
                        <wps:cNvPr id="117" name="Shape 117"/>
                        <wps:cNvSpPr/>
                        <wps:spPr>
                          <a:xfrm>
                            <a:off x="0" y="0"/>
                            <a:ext cx="46204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0485">
                                <a:moveTo>
                                  <a:pt x="0" y="0"/>
                                </a:moveTo>
                                <a:lnTo>
                                  <a:pt x="4620485" y="0"/>
                                </a:lnTo>
                              </a:path>
                            </a:pathLst>
                          </a:custGeom>
                          <a:ln w="9519" cap="flat">
                            <a:miter lim="100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2" name="Rectangle 922"/>
                        <wps:cNvSpPr/>
                        <wps:spPr>
                          <a:xfrm>
                            <a:off x="33164" y="156315"/>
                            <a:ext cx="2688437" cy="154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605CC5" w14:textId="77777777" w:rsidR="00EE770C" w:rsidRDefault="00000000">
                              <w:r>
                                <w:rPr>
                                  <w:rFonts w:ascii="Garamond" w:eastAsia="Garamond" w:hAnsi="Garamond" w:cs="Garamond"/>
                                  <w:sz w:val="20"/>
                                </w:rPr>
                                <w:t>A challenge I faced and how I handled it: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9" name="Rectangle 1009"/>
                        <wps:cNvSpPr/>
                        <wps:spPr>
                          <a:xfrm>
                            <a:off x="2721545" y="156315"/>
                            <a:ext cx="1949244" cy="154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B2DDF9" w14:textId="77777777" w:rsidR="00EE770C" w:rsidRDefault="00000000">
                              <w:r>
                                <w:rPr>
                                  <w:rFonts w:ascii="Garamond" w:eastAsia="Garamond" w:hAnsi="Garamond" w:cs="Garamond"/>
                                  <w:sz w:val="20"/>
                                </w:rPr>
                                <w:t>A lesson I want to remember: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857E54" id="Group 1498" o:spid="_x0000_s1031" style="width:367.8pt;height:24.5pt;mso-position-horizontal-relative:char;mso-position-vertical-relative:line" coordsize="46707,31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">
                <v:shape id="Shape 117" o:spid="_x0000_s1032" style="position:absolute;width:46204;height:0;visibility:visible;mso-wrap-style:square;v-text-anchor:top" coordsize="462048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" path="m,l4620485,e" filled="f" strokecolor="#d9d9d9" strokeweight=".26442mm">
                  <v:stroke miterlimit="1" joinstyle="miter"/>
                  <v:path arrowok="t" textboxrect="0,0,4620485,0"/>
                </v:shape>
                <v:rect id="Rectangle 922" o:spid="_x0000_s1033" style="position:absolute;left:331;top:1563;width:26885;height:154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" filled="f" stroked="f">
                  <v:textbox inset="0,0,0,0">
                    <w:txbxContent>
                      <w:p w14:paraId="72605CC5" w14:textId="77777777" w:rsidR="00EE770C" w:rsidRDefault="00000000">
                        <w:r>
                          <w:rPr>
                            <w:rFonts w:ascii="Garamond" w:eastAsia="Garamond" w:hAnsi="Garamond" w:cs="Garamond"/>
                            <w:sz w:val="20"/>
                          </w:rPr>
                          <w:t>A challenge I faced and how I handled it:</w:t>
                        </w:r>
                      </w:p>
                    </w:txbxContent>
                  </v:textbox>
                </v:rect>
                <v:rect id="Rectangle 1009" o:spid="_x0000_s1034" style="position:absolute;left:27215;top:1563;width:19492;height:154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" filled="f" stroked="f">
                  <v:textbox inset="0,0,0,0">
                    <w:txbxContent>
                      <w:p w14:paraId="5CB2DDF9" w14:textId="77777777" w:rsidR="00EE770C" w:rsidRDefault="00000000">
                        <w:r>
                          <w:rPr>
                            <w:rFonts w:ascii="Garamond" w:eastAsia="Garamond" w:hAnsi="Garamond" w:cs="Garamond"/>
                            <w:sz w:val="20"/>
                          </w:rPr>
                          <w:t>A lesson I want to remember: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6372E97" w14:textId="44E32148" w:rsidR="00F35008" w:rsidRDefault="00F35008">
      <w:pPr>
        <w:spacing w:after="122"/>
        <w:ind w:left="-798" w:right="-467"/>
      </w:pPr>
      <w:r>
        <w:rPr>
          <w:rFonts w:ascii="Garamond" w:eastAsia="Garamond" w:hAnsi="Garamond" w:cs="Garamond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69041F" wp14:editId="5796805D">
                <wp:simplePos x="0" y="0"/>
                <wp:positionH relativeFrom="column">
                  <wp:posOffset>1796415</wp:posOffset>
                </wp:positionH>
                <wp:positionV relativeFrom="paragraph">
                  <wp:posOffset>54627</wp:posOffset>
                </wp:positionV>
                <wp:extent cx="2479589" cy="790832"/>
                <wp:effectExtent l="0" t="0" r="0" b="0"/>
                <wp:wrapNone/>
                <wp:docPr id="2009730627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9589" cy="7908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FA224E" w14:textId="77777777" w:rsidR="00F35008" w:rsidRDefault="00F35008" w:rsidP="00F35008">
                            <w:pPr>
                              <w:rPr>
                                <w:rFonts w:ascii="Felix Titling" w:hAnsi="Felix Titling"/>
                                <w:sz w:val="16"/>
                                <w:szCs w:val="18"/>
                                <w:lang w:val="en-GB"/>
                              </w:rPr>
                            </w:pPr>
                            <w:r w:rsidRPr="00F35008">
                              <w:rPr>
                                <w:rFonts w:ascii="Felix Titling" w:hAnsi="Felix Titling"/>
                                <w:sz w:val="16"/>
                                <w:szCs w:val="18"/>
                                <w:lang w:val="en-GB"/>
                              </w:rPr>
                              <w:t>…………………………………………………………</w:t>
                            </w:r>
                          </w:p>
                          <w:p w14:paraId="30030080" w14:textId="77777777" w:rsidR="00F35008" w:rsidRDefault="00F35008" w:rsidP="00F35008">
                            <w:pPr>
                              <w:rPr>
                                <w:rFonts w:ascii="Felix Titling" w:hAnsi="Felix Titling"/>
                                <w:sz w:val="16"/>
                                <w:szCs w:val="18"/>
                                <w:lang w:val="en-GB"/>
                              </w:rPr>
                            </w:pPr>
                            <w:r w:rsidRPr="00F35008">
                              <w:rPr>
                                <w:rFonts w:ascii="Felix Titling" w:hAnsi="Felix Titling"/>
                                <w:sz w:val="16"/>
                                <w:szCs w:val="18"/>
                                <w:lang w:val="en-GB"/>
                              </w:rPr>
                              <w:t>…………………………………………………………</w:t>
                            </w:r>
                          </w:p>
                          <w:p w14:paraId="7E36F335" w14:textId="77777777" w:rsidR="00F35008" w:rsidRPr="00F35008" w:rsidRDefault="00F35008" w:rsidP="00F35008">
                            <w:pPr>
                              <w:rPr>
                                <w:rFonts w:ascii="Felix Titling" w:hAnsi="Felix Titling"/>
                                <w:sz w:val="16"/>
                                <w:szCs w:val="18"/>
                                <w:lang w:val="en-GB"/>
                              </w:rPr>
                            </w:pPr>
                            <w:r w:rsidRPr="00F35008">
                              <w:rPr>
                                <w:rFonts w:ascii="Felix Titling" w:hAnsi="Felix Titling"/>
                                <w:sz w:val="16"/>
                                <w:szCs w:val="18"/>
                                <w:lang w:val="en-GB"/>
                              </w:rPr>
                              <w:t>…………………………………………………………</w:t>
                            </w:r>
                          </w:p>
                          <w:p w14:paraId="1D1D27C0" w14:textId="77777777" w:rsidR="00F35008" w:rsidRPr="00F35008" w:rsidRDefault="00F35008" w:rsidP="00F35008">
                            <w:pPr>
                              <w:rPr>
                                <w:rFonts w:ascii="Felix Titling" w:hAnsi="Felix Titling"/>
                                <w:sz w:val="16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9041F" id="_x0000_s1035" type="#_x0000_t202" style="position:absolute;left:0;text-align:left;margin-left:141.45pt;margin-top:4.3pt;width:195.25pt;height:6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" fillcolor="white [3201]" stroked="f" strokeweight=".5pt">
                <v:textbox>
                  <w:txbxContent>
                    <w:p w14:paraId="6DFA224E" w14:textId="77777777" w:rsidR="00F35008" w:rsidRDefault="00F35008" w:rsidP="00F35008">
                      <w:pPr>
                        <w:rPr>
                          <w:rFonts w:ascii="Felix Titling" w:hAnsi="Felix Titling"/>
                          <w:sz w:val="16"/>
                          <w:szCs w:val="18"/>
                          <w:lang w:val="en-GB"/>
                        </w:rPr>
                      </w:pPr>
                      <w:r w:rsidRPr="00F35008">
                        <w:rPr>
                          <w:rFonts w:ascii="Felix Titling" w:hAnsi="Felix Titling"/>
                          <w:sz w:val="16"/>
                          <w:szCs w:val="18"/>
                          <w:lang w:val="en-GB"/>
                        </w:rPr>
                        <w:t>…………………………………………………………</w:t>
                      </w:r>
                    </w:p>
                    <w:p w14:paraId="30030080" w14:textId="77777777" w:rsidR="00F35008" w:rsidRDefault="00F35008" w:rsidP="00F35008">
                      <w:pPr>
                        <w:rPr>
                          <w:rFonts w:ascii="Felix Titling" w:hAnsi="Felix Titling"/>
                          <w:sz w:val="16"/>
                          <w:szCs w:val="18"/>
                          <w:lang w:val="en-GB"/>
                        </w:rPr>
                      </w:pPr>
                      <w:r w:rsidRPr="00F35008">
                        <w:rPr>
                          <w:rFonts w:ascii="Felix Titling" w:hAnsi="Felix Titling"/>
                          <w:sz w:val="16"/>
                          <w:szCs w:val="18"/>
                          <w:lang w:val="en-GB"/>
                        </w:rPr>
                        <w:t>…………………………………………………………</w:t>
                      </w:r>
                    </w:p>
                    <w:p w14:paraId="7E36F335" w14:textId="77777777" w:rsidR="00F35008" w:rsidRPr="00F35008" w:rsidRDefault="00F35008" w:rsidP="00F35008">
                      <w:pPr>
                        <w:rPr>
                          <w:rFonts w:ascii="Felix Titling" w:hAnsi="Felix Titling"/>
                          <w:sz w:val="16"/>
                          <w:szCs w:val="18"/>
                          <w:lang w:val="en-GB"/>
                        </w:rPr>
                      </w:pPr>
                      <w:r w:rsidRPr="00F35008">
                        <w:rPr>
                          <w:rFonts w:ascii="Felix Titling" w:hAnsi="Felix Titling"/>
                          <w:sz w:val="16"/>
                          <w:szCs w:val="18"/>
                          <w:lang w:val="en-GB"/>
                        </w:rPr>
                        <w:t>…………………………………………………………</w:t>
                      </w:r>
                    </w:p>
                    <w:p w14:paraId="1D1D27C0" w14:textId="77777777" w:rsidR="00F35008" w:rsidRPr="00F35008" w:rsidRDefault="00F35008" w:rsidP="00F35008">
                      <w:pPr>
                        <w:rPr>
                          <w:rFonts w:ascii="Felix Titling" w:hAnsi="Felix Titling"/>
                          <w:sz w:val="16"/>
                          <w:szCs w:val="1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94CA34" w14:textId="77777777" w:rsidR="00F35008" w:rsidRDefault="00F35008">
      <w:pPr>
        <w:spacing w:after="122"/>
        <w:ind w:left="-798" w:right="-467"/>
      </w:pPr>
    </w:p>
    <w:p w14:paraId="0EBC61BF" w14:textId="77777777" w:rsidR="00F35008" w:rsidRDefault="00F35008">
      <w:pPr>
        <w:spacing w:after="122"/>
        <w:ind w:left="-798" w:right="-467"/>
      </w:pPr>
    </w:p>
    <w:p w14:paraId="1F88C6F8" w14:textId="77777777" w:rsidR="00F35008" w:rsidRDefault="00F35008">
      <w:pPr>
        <w:spacing w:after="122"/>
        <w:ind w:left="-798" w:right="-467"/>
      </w:pPr>
    </w:p>
    <w:p w14:paraId="1707EEE8" w14:textId="58BBE762" w:rsidR="00EE770C" w:rsidRPr="00F35008" w:rsidRDefault="00000000">
      <w:pPr>
        <w:pStyle w:val="Heading1"/>
        <w:ind w:left="10" w:right="260"/>
        <w:rPr>
          <w:rFonts w:ascii="Felix Titling" w:hAnsi="Felix Titling"/>
        </w:rPr>
      </w:pPr>
      <w:r w:rsidRPr="00F35008">
        <w:rPr>
          <w:rFonts w:ascii="Felix Titling" w:hAnsi="Felix Titling"/>
        </w:rPr>
        <w:t>REFLECT &amp; RESET</w:t>
      </w:r>
    </w:p>
    <w:tbl>
      <w:tblPr>
        <w:tblStyle w:val="TableGrid"/>
        <w:tblW w:w="7307" w:type="dxa"/>
        <w:tblInd w:w="-798" w:type="dxa"/>
        <w:tblCellMar>
          <w:top w:w="191" w:type="dxa"/>
          <w:left w:w="5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874"/>
        <w:gridCol w:w="3433"/>
      </w:tblGrid>
      <w:tr w:rsidR="00EE770C" w14:paraId="14EA6FF3" w14:textId="77777777" w:rsidTr="001B0B65">
        <w:trPr>
          <w:trHeight w:val="1538"/>
        </w:trPr>
        <w:tc>
          <w:tcPr>
            <w:tcW w:w="3917" w:type="dxa"/>
            <w:tcBorders>
              <w:top w:val="single" w:sz="6" w:space="0" w:color="D9D9D9"/>
              <w:left w:val="nil"/>
              <w:bottom w:val="single" w:sz="6" w:space="0" w:color="D9D9D9"/>
              <w:right w:val="single" w:sz="2" w:space="0" w:color="D9D9D9"/>
            </w:tcBorders>
            <w:vAlign w:val="center"/>
          </w:tcPr>
          <w:p w14:paraId="2664F567" w14:textId="3FB1BED4" w:rsidR="00EE770C" w:rsidRDefault="001B0B65">
            <w:pPr>
              <w:spacing w:after="670"/>
              <w:ind w:left="691"/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F84B126" wp14:editId="15C28D38">
                  <wp:simplePos x="0" y="0"/>
                  <wp:positionH relativeFrom="column">
                    <wp:posOffset>1742440</wp:posOffset>
                  </wp:positionH>
                  <wp:positionV relativeFrom="paragraph">
                    <wp:posOffset>196215</wp:posOffset>
                  </wp:positionV>
                  <wp:extent cx="353695" cy="353695"/>
                  <wp:effectExtent l="0" t="0" r="0" b="0"/>
                  <wp:wrapNone/>
                  <wp:docPr id="639493981" name="Graphic 29" descr="Devil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493981" name="Graphic 639493981" descr="Devil face outline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95" cy="35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00A991EF" wp14:editId="66459DF7">
                  <wp:simplePos x="0" y="0"/>
                  <wp:positionH relativeFrom="column">
                    <wp:posOffset>1081405</wp:posOffset>
                  </wp:positionH>
                  <wp:positionV relativeFrom="paragraph">
                    <wp:posOffset>181610</wp:posOffset>
                  </wp:positionV>
                  <wp:extent cx="378460" cy="378460"/>
                  <wp:effectExtent l="0" t="0" r="0" b="0"/>
                  <wp:wrapNone/>
                  <wp:docPr id="1010671427" name="Graphic 27" descr="Tongue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671427" name="Graphic 1010671427" descr="Tongue face outline with solid fill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5008"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1E952462" wp14:editId="3E4AA012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164465</wp:posOffset>
                  </wp:positionV>
                  <wp:extent cx="402590" cy="402590"/>
                  <wp:effectExtent l="0" t="0" r="0" b="0"/>
                  <wp:wrapNone/>
                  <wp:docPr id="1657257717" name="Graphic 24" descr="Nervous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257717" name="Graphic 1657257717" descr="Nervous face outline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5008">
              <w:rPr>
                <w:rFonts w:ascii="Garamond" w:eastAsia="Garamond" w:hAnsi="Garamond" w:cs="Garamond"/>
                <w:noProof/>
                <w:sz w:val="20"/>
              </w:rPr>
              <w:drawing>
                <wp:anchor distT="0" distB="0" distL="114300" distR="114300" simplePos="0" relativeHeight="251669504" behindDoc="0" locked="0" layoutInCell="1" allowOverlap="1" wp14:anchorId="19B7D4D9" wp14:editId="51D4BEEB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161925</wp:posOffset>
                  </wp:positionV>
                  <wp:extent cx="378460" cy="378460"/>
                  <wp:effectExtent l="0" t="0" r="0" b="0"/>
                  <wp:wrapNone/>
                  <wp:docPr id="485489780" name="Graphic 23" descr="Sunglasses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489780" name="Graphic 485489780" descr="Sunglasses face outline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rFonts w:ascii="Garamond" w:eastAsia="Garamond" w:hAnsi="Garamond" w:cs="Garamond"/>
                <w:sz w:val="20"/>
              </w:rPr>
              <w:t>Overall, I felt mostly…</w:t>
            </w:r>
          </w:p>
          <w:p w14:paraId="0A272FF6" w14:textId="5ABE4A70" w:rsidR="00EE770C" w:rsidRDefault="00000000">
            <w:pPr>
              <w:tabs>
                <w:tab w:val="center" w:pos="1119"/>
                <w:tab w:val="center" w:pos="1968"/>
                <w:tab w:val="right" w:pos="3498"/>
              </w:tabs>
              <w:spacing w:after="0"/>
            </w:pPr>
            <w:r>
              <w:rPr>
                <w:rFonts w:ascii="Montserrat" w:eastAsia="Montserrat" w:hAnsi="Montserrat" w:cs="Montserrat"/>
                <w:sz w:val="12"/>
              </w:rPr>
              <w:t>Motivated</w:t>
            </w:r>
            <w:r>
              <w:rPr>
                <w:rFonts w:ascii="Montserrat" w:eastAsia="Montserrat" w:hAnsi="Montserrat" w:cs="Montserrat"/>
                <w:sz w:val="12"/>
              </w:rPr>
              <w:tab/>
              <w:t>Bored</w:t>
            </w:r>
            <w:r>
              <w:rPr>
                <w:rFonts w:ascii="Montserrat" w:eastAsia="Montserrat" w:hAnsi="Montserrat" w:cs="Montserrat"/>
                <w:sz w:val="12"/>
              </w:rPr>
              <w:tab/>
              <w:t>Fun</w:t>
            </w:r>
            <w:r>
              <w:rPr>
                <w:rFonts w:ascii="Montserrat" w:eastAsia="Montserrat" w:hAnsi="Montserrat" w:cs="Montserrat"/>
                <w:sz w:val="12"/>
              </w:rPr>
              <w:tab/>
              <w:t>Overwhelmed</w:t>
            </w:r>
          </w:p>
        </w:tc>
        <w:tc>
          <w:tcPr>
            <w:tcW w:w="3390" w:type="dxa"/>
            <w:vMerge w:val="restar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nil"/>
            </w:tcBorders>
          </w:tcPr>
          <w:tbl>
            <w:tblPr>
              <w:tblStyle w:val="TableGrid0"/>
              <w:tblpPr w:leftFromText="180" w:rightFromText="180" w:vertAnchor="text" w:horzAnchor="margin" w:tblpY="615"/>
              <w:tblOverlap w:val="never"/>
              <w:tblW w:w="3256" w:type="dxa"/>
              <w:tblLook w:val="04A0" w:firstRow="1" w:lastRow="0" w:firstColumn="1" w:lastColumn="0" w:noHBand="0" w:noVBand="1"/>
            </w:tblPr>
            <w:tblGrid>
              <w:gridCol w:w="1555"/>
              <w:gridCol w:w="1701"/>
            </w:tblGrid>
            <w:tr w:rsidR="001B0B65" w14:paraId="3BB19512" w14:textId="77777777" w:rsidTr="001B0B65">
              <w:tc>
                <w:tcPr>
                  <w:tcW w:w="1555" w:type="dxa"/>
                </w:tcPr>
                <w:p w14:paraId="1E9A081F" w14:textId="77777777" w:rsidR="001B0B65" w:rsidRPr="001B0B65" w:rsidRDefault="001B0B65" w:rsidP="001B0B65">
                  <w:pPr>
                    <w:rPr>
                      <w:rFonts w:ascii="Garamond" w:hAnsi="Garamond"/>
                    </w:rPr>
                  </w:pPr>
                  <w:r w:rsidRPr="001B0B65">
                    <w:rPr>
                      <w:rFonts w:ascii="Garamond" w:hAnsi="Garamond"/>
                    </w:rPr>
                    <w:t>Video settings</w:t>
                  </w:r>
                </w:p>
              </w:tc>
              <w:tc>
                <w:tcPr>
                  <w:tcW w:w="1701" w:type="dxa"/>
                </w:tcPr>
                <w:p w14:paraId="16364995" w14:textId="77777777" w:rsidR="001B0B65" w:rsidRPr="001B0B65" w:rsidRDefault="001B0B65" w:rsidP="001B0B65">
                  <w:pPr>
                    <w:rPr>
                      <w:rFonts w:ascii="Garamond" w:hAnsi="Garamond"/>
                    </w:rPr>
                  </w:pPr>
                </w:p>
              </w:tc>
            </w:tr>
            <w:tr w:rsidR="001B0B65" w14:paraId="52EE798A" w14:textId="77777777" w:rsidTr="001B0B65">
              <w:tc>
                <w:tcPr>
                  <w:tcW w:w="1555" w:type="dxa"/>
                </w:tcPr>
                <w:p w14:paraId="26B0B95E" w14:textId="77777777" w:rsidR="001B0B65" w:rsidRPr="001B0B65" w:rsidRDefault="001B0B65" w:rsidP="001B0B65">
                  <w:pPr>
                    <w:rPr>
                      <w:rFonts w:ascii="Garamond" w:hAnsi="Garamond"/>
                    </w:rPr>
                  </w:pPr>
                  <w:r w:rsidRPr="001B0B65">
                    <w:rPr>
                      <w:rFonts w:ascii="Garamond" w:hAnsi="Garamond"/>
                    </w:rPr>
                    <w:t>Lighting</w:t>
                  </w:r>
                </w:p>
              </w:tc>
              <w:tc>
                <w:tcPr>
                  <w:tcW w:w="1701" w:type="dxa"/>
                </w:tcPr>
                <w:p w14:paraId="64C41F37" w14:textId="77777777" w:rsidR="001B0B65" w:rsidRPr="001B0B65" w:rsidRDefault="001B0B65" w:rsidP="001B0B65">
                  <w:pPr>
                    <w:rPr>
                      <w:rFonts w:ascii="Garamond" w:hAnsi="Garamond"/>
                    </w:rPr>
                  </w:pPr>
                </w:p>
              </w:tc>
            </w:tr>
            <w:tr w:rsidR="001B0B65" w14:paraId="271784D6" w14:textId="77777777" w:rsidTr="001B0B65">
              <w:tc>
                <w:tcPr>
                  <w:tcW w:w="1555" w:type="dxa"/>
                </w:tcPr>
                <w:p w14:paraId="21B986F1" w14:textId="77777777" w:rsidR="001B0B65" w:rsidRPr="001B0B65" w:rsidRDefault="001B0B65" w:rsidP="001B0B65">
                  <w:pPr>
                    <w:rPr>
                      <w:rFonts w:ascii="Garamond" w:hAnsi="Garamond"/>
                    </w:rPr>
                  </w:pPr>
                  <w:r w:rsidRPr="001B0B65">
                    <w:rPr>
                      <w:rFonts w:ascii="Garamond" w:hAnsi="Garamond"/>
                    </w:rPr>
                    <w:t>Audio</w:t>
                  </w:r>
                </w:p>
              </w:tc>
              <w:tc>
                <w:tcPr>
                  <w:tcW w:w="1701" w:type="dxa"/>
                </w:tcPr>
                <w:p w14:paraId="657A7CED" w14:textId="77777777" w:rsidR="001B0B65" w:rsidRPr="001B0B65" w:rsidRDefault="001B0B65" w:rsidP="001B0B65">
                  <w:pPr>
                    <w:rPr>
                      <w:rFonts w:ascii="Garamond" w:hAnsi="Garamond"/>
                    </w:rPr>
                  </w:pPr>
                </w:p>
              </w:tc>
            </w:tr>
            <w:tr w:rsidR="001B0B65" w14:paraId="153A4615" w14:textId="77777777" w:rsidTr="001B0B65">
              <w:tc>
                <w:tcPr>
                  <w:tcW w:w="1555" w:type="dxa"/>
                </w:tcPr>
                <w:p w14:paraId="4C4FDF6E" w14:textId="77777777" w:rsidR="001B0B65" w:rsidRPr="001B0B65" w:rsidRDefault="001B0B65" w:rsidP="001B0B65">
                  <w:pPr>
                    <w:rPr>
                      <w:rFonts w:ascii="Garamond" w:hAnsi="Garamond"/>
                    </w:rPr>
                  </w:pPr>
                  <w:r w:rsidRPr="001B0B65">
                    <w:rPr>
                      <w:rFonts w:ascii="Garamond" w:hAnsi="Garamond"/>
                    </w:rPr>
                    <w:t>Framing</w:t>
                  </w:r>
                </w:p>
              </w:tc>
              <w:tc>
                <w:tcPr>
                  <w:tcW w:w="1701" w:type="dxa"/>
                </w:tcPr>
                <w:p w14:paraId="2F3B6910" w14:textId="77777777" w:rsidR="001B0B65" w:rsidRPr="001B0B65" w:rsidRDefault="001B0B65" w:rsidP="001B0B65">
                  <w:pPr>
                    <w:rPr>
                      <w:rFonts w:ascii="Garamond" w:hAnsi="Garamond"/>
                    </w:rPr>
                  </w:pPr>
                </w:p>
              </w:tc>
            </w:tr>
            <w:tr w:rsidR="001B0B65" w14:paraId="66F8D835" w14:textId="77777777" w:rsidTr="001B0B65">
              <w:trPr>
                <w:trHeight w:val="275"/>
              </w:trPr>
              <w:tc>
                <w:tcPr>
                  <w:tcW w:w="1555" w:type="dxa"/>
                </w:tcPr>
                <w:p w14:paraId="779F611A" w14:textId="77777777" w:rsidR="001B0B65" w:rsidRPr="001B0B65" w:rsidRDefault="001B0B65" w:rsidP="001B0B65">
                  <w:pPr>
                    <w:rPr>
                      <w:rFonts w:ascii="Garamond" w:hAnsi="Garamond"/>
                    </w:rPr>
                  </w:pPr>
                  <w:r w:rsidRPr="001B0B65">
                    <w:rPr>
                      <w:rFonts w:ascii="Garamond" w:hAnsi="Garamond"/>
                    </w:rPr>
                    <w:t>Strategy</w:t>
                  </w:r>
                </w:p>
              </w:tc>
              <w:tc>
                <w:tcPr>
                  <w:tcW w:w="1701" w:type="dxa"/>
                </w:tcPr>
                <w:p w14:paraId="385D1B9B" w14:textId="77777777" w:rsidR="001B0B65" w:rsidRPr="001B0B65" w:rsidRDefault="001B0B65" w:rsidP="001B0B65">
                  <w:pPr>
                    <w:rPr>
                      <w:rFonts w:ascii="Garamond" w:hAnsi="Garamond"/>
                    </w:rPr>
                  </w:pPr>
                </w:p>
              </w:tc>
            </w:tr>
            <w:tr w:rsidR="001B0B65" w14:paraId="694B9DD0" w14:textId="77777777" w:rsidTr="001B0B65">
              <w:trPr>
                <w:trHeight w:val="275"/>
              </w:trPr>
              <w:tc>
                <w:tcPr>
                  <w:tcW w:w="1555" w:type="dxa"/>
                </w:tcPr>
                <w:p w14:paraId="738B4D5B" w14:textId="77777777" w:rsidR="001B0B65" w:rsidRPr="001B0B65" w:rsidRDefault="001B0B65" w:rsidP="001B0B65">
                  <w:pPr>
                    <w:rPr>
                      <w:rFonts w:ascii="Garamond" w:hAnsi="Garamond"/>
                    </w:rPr>
                  </w:pPr>
                  <w:r w:rsidRPr="001B0B65">
                    <w:rPr>
                      <w:rFonts w:ascii="Garamond" w:hAnsi="Garamond"/>
                    </w:rPr>
                    <w:t>Time efficiency</w:t>
                  </w:r>
                </w:p>
              </w:tc>
              <w:tc>
                <w:tcPr>
                  <w:tcW w:w="1701" w:type="dxa"/>
                </w:tcPr>
                <w:p w14:paraId="42238FAC" w14:textId="77777777" w:rsidR="001B0B65" w:rsidRPr="001B0B65" w:rsidRDefault="001B0B65" w:rsidP="001B0B65">
                  <w:pPr>
                    <w:rPr>
                      <w:rFonts w:ascii="Garamond" w:hAnsi="Garamond"/>
                    </w:rPr>
                  </w:pPr>
                </w:p>
              </w:tc>
            </w:tr>
          </w:tbl>
          <w:p w14:paraId="3C013210" w14:textId="67DF9AEF" w:rsidR="00EE770C" w:rsidRDefault="001B0B65" w:rsidP="001B0B65">
            <w:pPr>
              <w:spacing w:after="0"/>
              <w:ind w:right="201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8479E51" wp14:editId="26B033D5">
                      <wp:simplePos x="0" y="0"/>
                      <wp:positionH relativeFrom="column">
                        <wp:posOffset>19479</wp:posOffset>
                      </wp:positionH>
                      <wp:positionV relativeFrom="paragraph">
                        <wp:posOffset>-83580</wp:posOffset>
                      </wp:positionV>
                      <wp:extent cx="2157885" cy="394833"/>
                      <wp:effectExtent l="0" t="0" r="1270" b="0"/>
                      <wp:wrapNone/>
                      <wp:docPr id="828093396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7885" cy="3948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A4FF61" w14:textId="5CE20FE5" w:rsidR="001B0B65" w:rsidRPr="001B0B65" w:rsidRDefault="001B0B65">
                                  <w:pPr>
                                    <w:rPr>
                                      <w:rFonts w:ascii="Garamond" w:hAnsi="Garamond"/>
                                      <w:sz w:val="20"/>
                                      <w:szCs w:val="21"/>
                                      <w:lang w:val="en-GB"/>
                                    </w:rPr>
                                  </w:pPr>
                                  <w:r w:rsidRPr="001B0B65">
                                    <w:rPr>
                                      <w:rFonts w:ascii="Garamond" w:hAnsi="Garamond"/>
                                      <w:sz w:val="20"/>
                                      <w:szCs w:val="21"/>
                                      <w:lang w:val="en-GB"/>
                                    </w:rPr>
                                    <w:t xml:space="preserve">Rag rate or score the elements below /5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79E51" id="Text Box 30" o:spid="_x0000_s1036" type="#_x0000_t202" style="position:absolute;margin-left:1.55pt;margin-top:-6.6pt;width:169.9pt;height:31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" fillcolor="white [3201]" stroked="f" strokeweight=".5pt">
                      <v:textbox>
                        <w:txbxContent>
                          <w:p w14:paraId="52A4FF61" w14:textId="5CE20FE5" w:rsidR="001B0B65" w:rsidRPr="001B0B65" w:rsidRDefault="001B0B65">
                            <w:pPr>
                              <w:rPr>
                                <w:rFonts w:ascii="Garamond" w:hAnsi="Garamond"/>
                                <w:sz w:val="20"/>
                                <w:szCs w:val="21"/>
                                <w:lang w:val="en-GB"/>
                              </w:rPr>
                            </w:pPr>
                            <w:r w:rsidRPr="001B0B65">
                              <w:rPr>
                                <w:rFonts w:ascii="Garamond" w:hAnsi="Garamond"/>
                                <w:sz w:val="20"/>
                                <w:szCs w:val="21"/>
                                <w:lang w:val="en-GB"/>
                              </w:rPr>
                              <w:t xml:space="preserve">Rag rate or score the elements below /5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E770C" w14:paraId="1D6C1155" w14:textId="22DA0216" w:rsidTr="001B0B65">
        <w:trPr>
          <w:trHeight w:val="1882"/>
        </w:trPr>
        <w:tc>
          <w:tcPr>
            <w:tcW w:w="3917" w:type="dxa"/>
            <w:tcBorders>
              <w:top w:val="single" w:sz="6" w:space="0" w:color="D9D9D9"/>
              <w:left w:val="nil"/>
              <w:bottom w:val="single" w:sz="6" w:space="0" w:color="D9D9D9"/>
              <w:right w:val="single" w:sz="2" w:space="0" w:color="D9D9D9"/>
            </w:tcBorders>
          </w:tcPr>
          <w:p w14:paraId="41DC7D49" w14:textId="77777777" w:rsidR="00EE770C" w:rsidRDefault="001B0B65" w:rsidP="005544F1">
            <w:pPr>
              <w:pStyle w:val="NormalWeb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C20FE36" wp14:editId="6C822533">
                      <wp:simplePos x="0" y="0"/>
                      <wp:positionH relativeFrom="column">
                        <wp:posOffset>-92199</wp:posOffset>
                      </wp:positionH>
                      <wp:positionV relativeFrom="paragraph">
                        <wp:posOffset>352820</wp:posOffset>
                      </wp:positionV>
                      <wp:extent cx="2479589" cy="790832"/>
                      <wp:effectExtent l="0" t="0" r="0" b="0"/>
                      <wp:wrapNone/>
                      <wp:docPr id="958693344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9589" cy="7908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6BB118" w14:textId="77777777" w:rsidR="001B0B65" w:rsidRDefault="001B0B65" w:rsidP="001B0B65">
                                  <w:pPr>
                                    <w:rPr>
                                      <w:rFonts w:ascii="Felix Titling" w:hAnsi="Felix Titling"/>
                                      <w:sz w:val="16"/>
                                      <w:szCs w:val="18"/>
                                      <w:lang w:val="en-GB"/>
                                    </w:rPr>
                                  </w:pPr>
                                  <w:r w:rsidRPr="00F35008">
                                    <w:rPr>
                                      <w:rFonts w:ascii="Felix Titling" w:hAnsi="Felix Titling"/>
                                      <w:sz w:val="16"/>
                                      <w:szCs w:val="18"/>
                                      <w:lang w:val="en-GB"/>
                                    </w:rPr>
                                    <w:t>…………………………………………………………</w:t>
                                  </w:r>
                                </w:p>
                                <w:p w14:paraId="2975D06B" w14:textId="77777777" w:rsidR="001B0B65" w:rsidRDefault="001B0B65" w:rsidP="001B0B65">
                                  <w:pPr>
                                    <w:rPr>
                                      <w:rFonts w:ascii="Felix Titling" w:hAnsi="Felix Titling"/>
                                      <w:sz w:val="16"/>
                                      <w:szCs w:val="18"/>
                                      <w:lang w:val="en-GB"/>
                                    </w:rPr>
                                  </w:pPr>
                                  <w:r w:rsidRPr="00F35008">
                                    <w:rPr>
                                      <w:rFonts w:ascii="Felix Titling" w:hAnsi="Felix Titling"/>
                                      <w:sz w:val="16"/>
                                      <w:szCs w:val="18"/>
                                      <w:lang w:val="en-GB"/>
                                    </w:rPr>
                                    <w:t>…………………………………………………………</w:t>
                                  </w:r>
                                </w:p>
                                <w:p w14:paraId="27C96586" w14:textId="77777777" w:rsidR="001B0B65" w:rsidRPr="00F35008" w:rsidRDefault="001B0B65" w:rsidP="001B0B65">
                                  <w:pPr>
                                    <w:rPr>
                                      <w:rFonts w:ascii="Felix Titling" w:hAnsi="Felix Titling"/>
                                      <w:sz w:val="16"/>
                                      <w:szCs w:val="18"/>
                                      <w:lang w:val="en-GB"/>
                                    </w:rPr>
                                  </w:pPr>
                                  <w:r w:rsidRPr="00F35008">
                                    <w:rPr>
                                      <w:rFonts w:ascii="Felix Titling" w:hAnsi="Felix Titling"/>
                                      <w:sz w:val="16"/>
                                      <w:szCs w:val="18"/>
                                      <w:lang w:val="en-GB"/>
                                    </w:rPr>
                                    <w:t>…………………………………………………………</w:t>
                                  </w:r>
                                </w:p>
                                <w:p w14:paraId="7448988C" w14:textId="77777777" w:rsidR="001B0B65" w:rsidRPr="00F35008" w:rsidRDefault="001B0B65" w:rsidP="001B0B65">
                                  <w:pPr>
                                    <w:rPr>
                                      <w:rFonts w:ascii="Felix Titling" w:hAnsi="Felix Titling"/>
                                      <w:sz w:val="16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0FE36" id="_x0000_s1037" type="#_x0000_t202" style="position:absolute;left:0;text-align:left;margin-left:-7.25pt;margin-top:27.8pt;width:195.25pt;height:6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" fillcolor="white [3201]" stroked="f" strokeweight=".5pt">
                      <v:textbox>
                        <w:txbxContent>
                          <w:p w14:paraId="676BB118" w14:textId="77777777" w:rsidR="001B0B65" w:rsidRDefault="001B0B65" w:rsidP="001B0B65">
                            <w:pPr>
                              <w:rPr>
                                <w:rFonts w:ascii="Felix Titling" w:hAnsi="Felix Titling"/>
                                <w:sz w:val="16"/>
                                <w:szCs w:val="18"/>
                                <w:lang w:val="en-GB"/>
                              </w:rPr>
                            </w:pPr>
                            <w:r w:rsidRPr="00F35008">
                              <w:rPr>
                                <w:rFonts w:ascii="Felix Titling" w:hAnsi="Felix Titling"/>
                                <w:sz w:val="16"/>
                                <w:szCs w:val="18"/>
                                <w:lang w:val="en-GB"/>
                              </w:rPr>
                              <w:t>…………………………………………………………</w:t>
                            </w:r>
                          </w:p>
                          <w:p w14:paraId="2975D06B" w14:textId="77777777" w:rsidR="001B0B65" w:rsidRDefault="001B0B65" w:rsidP="001B0B65">
                            <w:pPr>
                              <w:rPr>
                                <w:rFonts w:ascii="Felix Titling" w:hAnsi="Felix Titling"/>
                                <w:sz w:val="16"/>
                                <w:szCs w:val="18"/>
                                <w:lang w:val="en-GB"/>
                              </w:rPr>
                            </w:pPr>
                            <w:r w:rsidRPr="00F35008">
                              <w:rPr>
                                <w:rFonts w:ascii="Felix Titling" w:hAnsi="Felix Titling"/>
                                <w:sz w:val="16"/>
                                <w:szCs w:val="18"/>
                                <w:lang w:val="en-GB"/>
                              </w:rPr>
                              <w:t>…………………………………………………………</w:t>
                            </w:r>
                          </w:p>
                          <w:p w14:paraId="27C96586" w14:textId="77777777" w:rsidR="001B0B65" w:rsidRPr="00F35008" w:rsidRDefault="001B0B65" w:rsidP="001B0B65">
                            <w:pPr>
                              <w:rPr>
                                <w:rFonts w:ascii="Felix Titling" w:hAnsi="Felix Titling"/>
                                <w:sz w:val="16"/>
                                <w:szCs w:val="18"/>
                                <w:lang w:val="en-GB"/>
                              </w:rPr>
                            </w:pPr>
                            <w:r w:rsidRPr="00F35008">
                              <w:rPr>
                                <w:rFonts w:ascii="Felix Titling" w:hAnsi="Felix Titling"/>
                                <w:sz w:val="16"/>
                                <w:szCs w:val="18"/>
                                <w:lang w:val="en-GB"/>
                              </w:rPr>
                              <w:t>…………………………………………………………</w:t>
                            </w:r>
                          </w:p>
                          <w:p w14:paraId="7448988C" w14:textId="77777777" w:rsidR="001B0B65" w:rsidRPr="00F35008" w:rsidRDefault="001B0B65" w:rsidP="001B0B65">
                            <w:pPr>
                              <w:rPr>
                                <w:rFonts w:ascii="Felix Titling" w:hAnsi="Felix Titling"/>
                                <w:sz w:val="16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B0B65">
              <w:rPr>
                <w:rFonts w:ascii="Garamond" w:hAnsi="Garamond"/>
                <w:color w:val="000000"/>
                <w:sz w:val="20"/>
                <w:szCs w:val="20"/>
              </w:rPr>
              <w:t>Focus for next time:</w:t>
            </w:r>
          </w:p>
          <w:p w14:paraId="398FDFB6" w14:textId="77777777" w:rsidR="005544F1" w:rsidRPr="005544F1" w:rsidRDefault="005544F1" w:rsidP="005544F1">
            <w:pPr>
              <w:rPr>
                <w:lang w:val="en-GB" w:eastAsia="en-GB"/>
              </w:rPr>
            </w:pPr>
          </w:p>
          <w:p w14:paraId="00D5897C" w14:textId="0F7D2F5A" w:rsidR="005544F1" w:rsidRPr="005544F1" w:rsidRDefault="005544F1" w:rsidP="005544F1">
            <w:pPr>
              <w:rPr>
                <w:lang w:val="en-GB" w:eastAsia="en-GB"/>
              </w:rPr>
            </w:pPr>
          </w:p>
        </w:tc>
        <w:tc>
          <w:tcPr>
            <w:tcW w:w="3390" w:type="dxa"/>
            <w:vMerge/>
            <w:tcBorders>
              <w:top w:val="nil"/>
              <w:left w:val="single" w:sz="2" w:space="0" w:color="D9D9D9"/>
              <w:bottom w:val="single" w:sz="6" w:space="0" w:color="D9D9D9"/>
              <w:right w:val="nil"/>
            </w:tcBorders>
          </w:tcPr>
          <w:p w14:paraId="1B08031C" w14:textId="77777777" w:rsidR="00EE770C" w:rsidRDefault="00EE770C"/>
        </w:tc>
        <w:tc>
          <w:tcPr>
            <w:gridSpan w:val="0"/>
          </w:tcPr>
          <w:p w14:paraId="1D6C1155" w14:textId="22DA0216" w:rsidR="00EE770C" w:rsidRDefault="001B0B65">
            <w:pPr>
              <w:spacing w:line="278" w:lineRule="auto"/>
            </w:pPr>
            <w:r>
              <w:rPr>
                <w:noProof/>
              </w:rPr>
              <w:drawing>
                <wp:inline distT="0" distB="0" distL="0" distR="0" wp14:anchorId="77E0598F" wp14:editId="40764154">
                  <wp:extent cx="914400" cy="914400"/>
                  <wp:effectExtent l="0" t="0" r="0" b="0"/>
                  <wp:docPr id="882132538" name="Graphic 26" descr="Tongue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132538" name="Graphic 882132538" descr="Tongue face outline with solid fill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08ECCA7" wp14:editId="43C3A81A">
                  <wp:extent cx="914400" cy="914400"/>
                  <wp:effectExtent l="0" t="0" r="0" b="0"/>
                  <wp:docPr id="1222270995" name="Graphic 28" descr="Devil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270995" name="Graphic 1222270995" descr="Devil face outline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E1A5C8" w14:textId="4CBDE5DA" w:rsidR="000C380C" w:rsidRDefault="000C380C" w:rsidP="005544F1"/>
    <w:sectPr w:rsidR="000C380C">
      <w:pgSz w:w="8385" w:h="11910"/>
      <w:pgMar w:top="1440" w:right="1049" w:bottom="637" w:left="13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92217" w14:textId="77777777" w:rsidR="000C380C" w:rsidRDefault="000C380C" w:rsidP="005544F1">
      <w:pPr>
        <w:spacing w:after="0" w:line="240" w:lineRule="auto"/>
      </w:pPr>
      <w:r>
        <w:separator/>
      </w:r>
    </w:p>
  </w:endnote>
  <w:endnote w:type="continuationSeparator" w:id="0">
    <w:p w14:paraId="4DE8E768" w14:textId="77777777" w:rsidR="000C380C" w:rsidRDefault="000C380C" w:rsidP="0055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elix Titling">
    <w:panose1 w:val="04060505060202020A04"/>
    <w:charset w:val="4D"/>
    <w:family w:val="decorative"/>
    <w:pitch w:val="variable"/>
    <w:sig w:usb0="00000003" w:usb1="00000000" w:usb2="00000000" w:usb3="00000000" w:csb0="00000001" w:csb1="00000000"/>
  </w:font>
  <w:font w:name="Freestyle Script">
    <w:panose1 w:val="030804020302050B0404"/>
    <w:charset w:val="4D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FC4C7" w14:textId="77777777" w:rsidR="000C380C" w:rsidRDefault="000C380C" w:rsidP="005544F1">
      <w:pPr>
        <w:spacing w:after="0" w:line="240" w:lineRule="auto"/>
      </w:pPr>
      <w:r>
        <w:separator/>
      </w:r>
    </w:p>
  </w:footnote>
  <w:footnote w:type="continuationSeparator" w:id="0">
    <w:p w14:paraId="15AEFD69" w14:textId="77777777" w:rsidR="000C380C" w:rsidRDefault="000C380C" w:rsidP="005544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70C"/>
    <w:rsid w:val="000C380C"/>
    <w:rsid w:val="001B0B65"/>
    <w:rsid w:val="005544F1"/>
    <w:rsid w:val="00A87FF3"/>
    <w:rsid w:val="00EE770C"/>
    <w:rsid w:val="00F35008"/>
    <w:rsid w:val="00F7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3C235"/>
  <w15:docId w15:val="{A33324B9-970B-E14C-BB0A-47414CF0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905" w:hanging="10"/>
      <w:jc w:val="center"/>
      <w:outlineLvl w:val="0"/>
    </w:pPr>
    <w:rPr>
      <w:rFonts w:ascii="Calibri" w:eastAsia="Calibri" w:hAnsi="Calibri" w:cs="Calibri"/>
      <w:b/>
      <w:color w:val="FFB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FFB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1B0B6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lang w:val="en-GB" w:eastAsia="en-GB"/>
      <w14:ligatures w14:val="none"/>
    </w:rPr>
  </w:style>
  <w:style w:type="table" w:styleId="TableGrid0">
    <w:name w:val="Table Grid"/>
    <w:basedOn w:val="TableNormal"/>
    <w:uiPriority w:val="39"/>
    <w:rsid w:val="001B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4F1"/>
    <w:rPr>
      <w:rFonts w:ascii="Calibri" w:eastAsia="Calibri" w:hAnsi="Calibri" w:cs="Times New Roman"/>
      <w:color w:val="000000"/>
      <w:sz w:val="22"/>
      <w:lang w:val="en" w:eastAsia="en"/>
    </w:rPr>
  </w:style>
  <w:style w:type="paragraph" w:styleId="Footer">
    <w:name w:val="footer"/>
    <w:basedOn w:val="Normal"/>
    <w:link w:val="FooterChar"/>
    <w:uiPriority w:val="99"/>
    <w:unhideWhenUsed/>
    <w:rsid w:val="00554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4F1"/>
    <w:rPr>
      <w:rFonts w:ascii="Calibri" w:eastAsia="Calibri" w:hAnsi="Calibri" w:cs="Times New Roman"/>
      <w:color w:val="000000"/>
      <w:sz w:val="22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0842B4-CA4A-AB4A-95DC-D0347CA0E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Content reflection word.docx</Template>
  <TotalTime>1</TotalTime>
  <Pages>2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Minimalist Monthly Reflection Journal A5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Minimalist Monthly Reflection Journal A5</dc:title>
  <dc:subject/>
  <dc:creator>Lawal _ footage</dc:creator>
  <cp:keywords>DAHEB2YHiMo,BAD8inx6N-k,0</cp:keywords>
  <cp:lastModifiedBy>David Lawal (BEC)</cp:lastModifiedBy>
  <cp:revision>2</cp:revision>
  <dcterms:created xsi:type="dcterms:W3CDTF">2026-03-15T16:30:00Z</dcterms:created>
  <dcterms:modified xsi:type="dcterms:W3CDTF">2026-03-15T16:30:00Z</dcterms:modified>
</cp:coreProperties>
</file>